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39" w:rsidRDefault="00886839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様式第6(第8条関係)</w:t>
      </w:r>
    </w:p>
    <w:p w:rsidR="00886839" w:rsidRPr="00C34048" w:rsidRDefault="00886839" w:rsidP="00C34048">
      <w:pPr>
        <w:wordWrap w:val="0"/>
        <w:overflowPunct w:val="0"/>
        <w:autoSpaceDE w:val="0"/>
        <w:autoSpaceDN w:val="0"/>
        <w:jc w:val="center"/>
        <w:textAlignment w:val="center"/>
        <w:rPr>
          <w:sz w:val="28"/>
          <w:szCs w:val="28"/>
        </w:rPr>
      </w:pPr>
      <w:r w:rsidRPr="00C34048">
        <w:rPr>
          <w:rFonts w:hint="eastAsia"/>
          <w:spacing w:val="105"/>
          <w:sz w:val="28"/>
          <w:szCs w:val="28"/>
        </w:rPr>
        <w:t>氏名等変更届出</w:t>
      </w:r>
      <w:r w:rsidRPr="00C34048">
        <w:rPr>
          <w:rFonts w:hint="eastAsia"/>
          <w:sz w:val="28"/>
          <w:szCs w:val="28"/>
        </w:rPr>
        <w:t>書</w:t>
      </w:r>
    </w:p>
    <w:p w:rsidR="00886839" w:rsidRDefault="00886839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886839" w:rsidRDefault="00855A6C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羽　島　市　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886839">
        <w:tc>
          <w:tcPr>
            <w:tcW w:w="3885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C34048" w:rsidRDefault="00C34048" w:rsidP="00C34048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住所</w:t>
            </w:r>
          </w:p>
          <w:p w:rsidR="00C34048" w:rsidRDefault="00C34048" w:rsidP="00C34048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C34048" w:rsidRDefault="00C34048" w:rsidP="00C34048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氏名</w:t>
            </w:r>
          </w:p>
          <w:p w:rsidR="00C34048" w:rsidRDefault="00C34048" w:rsidP="00C34048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886839" w:rsidRDefault="00C34048" w:rsidP="00C34048">
            <w:pPr>
              <w:overflowPunct w:val="0"/>
              <w:autoSpaceDE w:val="0"/>
              <w:autoSpaceDN w:val="0"/>
              <w:spacing w:line="240" w:lineRule="exact"/>
              <w:ind w:right="53"/>
              <w:textAlignment w:val="center"/>
            </w:pPr>
            <w:r w:rsidRPr="005620C3">
              <w:rPr>
                <w:rFonts w:hint="eastAsia"/>
                <w:sz w:val="16"/>
                <w:szCs w:val="16"/>
              </w:rPr>
              <w:t>（法人にあっては名称及びその代表者の氏名）</w:t>
            </w:r>
          </w:p>
        </w:tc>
        <w:tc>
          <w:tcPr>
            <w:tcW w:w="840" w:type="dxa"/>
            <w:vAlign w:val="center"/>
          </w:tcPr>
          <w:p w:rsidR="00886839" w:rsidRPr="00726F6F" w:rsidRDefault="0088683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bookmarkStart w:id="0" w:name="_GoBack"/>
            <w:bookmarkEnd w:id="0"/>
          </w:p>
        </w:tc>
      </w:tr>
    </w:tbl>
    <w:p w:rsidR="00886839" w:rsidRDefault="00C34048" w:rsidP="00C34048">
      <w:pPr>
        <w:wordWrap w:val="0"/>
        <w:overflowPunct w:val="0"/>
        <w:autoSpaceDE w:val="0"/>
        <w:autoSpaceDN w:val="0"/>
        <w:spacing w:before="240" w:after="120"/>
        <w:textAlignment w:val="center"/>
      </w:pPr>
      <w:r>
        <w:rPr>
          <w:rFonts w:hint="eastAsia"/>
        </w:rPr>
        <w:t xml:space="preserve">　</w:t>
      </w:r>
      <w:r w:rsidR="00886839">
        <w:rPr>
          <w:rFonts w:hint="eastAsia"/>
        </w:rPr>
        <w:t>氏名(名称、住所、所在地)に変更があつたので、振動規制法第10条の規定により、次のとおり届け出ます。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310"/>
        <w:gridCol w:w="1890"/>
        <w:gridCol w:w="2205"/>
      </w:tblGrid>
      <w:tr w:rsidR="00886839">
        <w:trPr>
          <w:cantSplit/>
          <w:trHeight w:val="600"/>
        </w:trPr>
        <w:tc>
          <w:tcPr>
            <w:tcW w:w="1050" w:type="dxa"/>
            <w:vMerge w:val="restart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50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86839">
        <w:trPr>
          <w:cantSplit/>
          <w:trHeight w:val="600"/>
        </w:trPr>
        <w:tc>
          <w:tcPr>
            <w:tcW w:w="1050" w:type="dxa"/>
            <w:vMerge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50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886839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86839"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886839" w:rsidRDefault="0088683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86839" w:rsidRDefault="00886839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886839" w:rsidRDefault="00886839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886839" w:rsidRDefault="00886839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氏名(法人にあつてはその代表者の氏名)を記載し、押印することに代えて、本人(法人にあつてはその代表者)が署名することができる。</w:t>
      </w:r>
    </w:p>
    <w:sectPr w:rsidR="008868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79" w:rsidRDefault="00B85379">
      <w:r>
        <w:separator/>
      </w:r>
    </w:p>
  </w:endnote>
  <w:endnote w:type="continuationSeparator" w:id="0">
    <w:p w:rsidR="00B85379" w:rsidRDefault="00B8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79" w:rsidRDefault="00B85379">
      <w:r>
        <w:separator/>
      </w:r>
    </w:p>
  </w:footnote>
  <w:footnote w:type="continuationSeparator" w:id="0">
    <w:p w:rsidR="00B85379" w:rsidRDefault="00B85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48"/>
    <w:rsid w:val="0011247B"/>
    <w:rsid w:val="00726F6F"/>
    <w:rsid w:val="00855A6C"/>
    <w:rsid w:val="00886839"/>
    <w:rsid w:val="00B85379"/>
    <w:rsid w:val="00C3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BEF6C"/>
  <w15:docId w15:val="{A81DF2D0-DBC9-4618-85ED-8579AA9A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cp:lastPrinted>2002-02-18T08:46:00Z</cp:lastPrinted>
  <dcterms:created xsi:type="dcterms:W3CDTF">2017-07-28T06:01:00Z</dcterms:created>
  <dcterms:modified xsi:type="dcterms:W3CDTF">2021-03-04T04:10:00Z</dcterms:modified>
</cp:coreProperties>
</file>