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FB" w:rsidRDefault="004E1FFB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様式第7</w:t>
      </w:r>
    </w:p>
    <w:p w:rsidR="004E1FFB" w:rsidRPr="0030403B" w:rsidRDefault="004E1FFB" w:rsidP="0030403B">
      <w:pPr>
        <w:wordWrap w:val="0"/>
        <w:overflowPunct w:val="0"/>
        <w:autoSpaceDE w:val="0"/>
        <w:autoSpaceDN w:val="0"/>
        <w:jc w:val="center"/>
        <w:textAlignment w:val="center"/>
        <w:rPr>
          <w:sz w:val="28"/>
          <w:szCs w:val="28"/>
        </w:rPr>
      </w:pPr>
      <w:r w:rsidRPr="0030403B">
        <w:rPr>
          <w:rFonts w:hint="eastAsia"/>
          <w:spacing w:val="30"/>
          <w:sz w:val="28"/>
          <w:szCs w:val="28"/>
        </w:rPr>
        <w:t>特定施設使用全廃届出</w:t>
      </w:r>
      <w:r w:rsidRPr="0030403B">
        <w:rPr>
          <w:rFonts w:hint="eastAsia"/>
          <w:sz w:val="28"/>
          <w:szCs w:val="28"/>
        </w:rPr>
        <w:t>書</w:t>
      </w:r>
    </w:p>
    <w:p w:rsidR="004E1FFB" w:rsidRDefault="004E1FFB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4E1FFB" w:rsidRDefault="00ED2AF7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羽　島　市　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 w:rsidR="004E1FFB">
        <w:tc>
          <w:tcPr>
            <w:tcW w:w="3675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vAlign w:val="center"/>
          </w:tcPr>
          <w:p w:rsidR="0030403B" w:rsidRDefault="0030403B" w:rsidP="0030403B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住所</w:t>
            </w:r>
          </w:p>
          <w:p w:rsidR="0030403B" w:rsidRDefault="0030403B" w:rsidP="0030403B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30403B" w:rsidRDefault="0030403B" w:rsidP="0030403B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氏名</w:t>
            </w:r>
          </w:p>
          <w:p w:rsidR="0030403B" w:rsidRDefault="0030403B" w:rsidP="0030403B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4E1FFB" w:rsidRDefault="0030403B" w:rsidP="0030403B">
            <w:pPr>
              <w:overflowPunct w:val="0"/>
              <w:autoSpaceDE w:val="0"/>
              <w:autoSpaceDN w:val="0"/>
              <w:spacing w:line="240" w:lineRule="exact"/>
              <w:ind w:right="53"/>
              <w:textAlignment w:val="center"/>
            </w:pPr>
            <w:r w:rsidRPr="005620C3">
              <w:rPr>
                <w:rFonts w:hint="eastAsia"/>
                <w:sz w:val="16"/>
                <w:szCs w:val="16"/>
              </w:rPr>
              <w:t>（法人にあっては名称及びその代表者の氏名）</w:t>
            </w:r>
          </w:p>
        </w:tc>
        <w:tc>
          <w:tcPr>
            <w:tcW w:w="840" w:type="dxa"/>
            <w:vAlign w:val="center"/>
          </w:tcPr>
          <w:p w:rsidR="004E1FFB" w:rsidRPr="003039C8" w:rsidRDefault="004E1FF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bookmarkStart w:id="0" w:name="_GoBack"/>
            <w:bookmarkEnd w:id="0"/>
          </w:p>
        </w:tc>
      </w:tr>
    </w:tbl>
    <w:p w:rsidR="009B4B8E" w:rsidRDefault="009B4B8E" w:rsidP="009B4B8E">
      <w:pPr>
        <w:wordWrap w:val="0"/>
        <w:overflowPunct w:val="0"/>
        <w:autoSpaceDE w:val="0"/>
        <w:autoSpaceDN w:val="0"/>
        <w:textAlignment w:val="center"/>
      </w:pPr>
    </w:p>
    <w:p w:rsidR="004E1FFB" w:rsidRDefault="0030403B" w:rsidP="009B4B8E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</w:t>
      </w:r>
      <w:r w:rsidR="004E1FFB">
        <w:rPr>
          <w:rFonts w:hint="eastAsia"/>
        </w:rPr>
        <w:t>特定施設のすべての使用を廃止したので、騒音規制法第10条の規定により、次のとおり届け出ます。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4E1FFB">
        <w:trPr>
          <w:cantSplit/>
          <w:trHeight w:val="600"/>
        </w:trPr>
        <w:tc>
          <w:tcPr>
            <w:tcW w:w="210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E1FFB">
        <w:trPr>
          <w:cantSplit/>
          <w:trHeight w:val="600"/>
        </w:trPr>
        <w:tc>
          <w:tcPr>
            <w:tcW w:w="210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E1FFB">
        <w:trPr>
          <w:cantSplit/>
          <w:trHeight w:val="600"/>
        </w:trPr>
        <w:tc>
          <w:tcPr>
            <w:tcW w:w="210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E1FFB">
        <w:trPr>
          <w:cantSplit/>
          <w:trHeight w:val="600"/>
        </w:trPr>
        <w:tc>
          <w:tcPr>
            <w:tcW w:w="210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4E1FFB" w:rsidRDefault="004E1FF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1FFB" w:rsidRDefault="004E1FFB" w:rsidP="009B4B8E">
      <w:pPr>
        <w:wordWrap w:val="0"/>
        <w:overflowPunct w:val="0"/>
        <w:autoSpaceDE w:val="0"/>
        <w:autoSpaceDN w:val="0"/>
        <w:spacing w:before="120" w:line="240" w:lineRule="exact"/>
        <w:ind w:left="947" w:hanging="947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4E1FFB" w:rsidRDefault="004E1FFB" w:rsidP="009B4B8E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4E1FFB" w:rsidRDefault="004E1FFB" w:rsidP="009B4B8E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3　氏名(法人にあつてはその代表者の氏名)を記載し、押印することに代えて、本人(法人にあつてはその代表者)が署名することができる。</w:t>
      </w:r>
    </w:p>
    <w:sectPr w:rsidR="004E1F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343" w:rsidRDefault="00567343">
      <w:r>
        <w:separator/>
      </w:r>
    </w:p>
  </w:endnote>
  <w:endnote w:type="continuationSeparator" w:id="0">
    <w:p w:rsidR="00567343" w:rsidRDefault="0056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343" w:rsidRDefault="00567343">
      <w:r>
        <w:separator/>
      </w:r>
    </w:p>
  </w:footnote>
  <w:footnote w:type="continuationSeparator" w:id="0">
    <w:p w:rsidR="00567343" w:rsidRDefault="0056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3B"/>
    <w:rsid w:val="001B1D1C"/>
    <w:rsid w:val="003039C8"/>
    <w:rsid w:val="0030403B"/>
    <w:rsid w:val="004E1FFB"/>
    <w:rsid w:val="00567343"/>
    <w:rsid w:val="005809F7"/>
    <w:rsid w:val="009B4B8E"/>
    <w:rsid w:val="00E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2B5DC6"/>
  <w15:docId w15:val="{DA488702-9F64-4D6E-92E5-756F7C6C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cp:lastPrinted>2002-02-18T08:25:00Z</cp:lastPrinted>
  <dcterms:created xsi:type="dcterms:W3CDTF">2017-07-28T06:08:00Z</dcterms:created>
  <dcterms:modified xsi:type="dcterms:W3CDTF">2021-03-04T04:19:00Z</dcterms:modified>
</cp:coreProperties>
</file>